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91"/>
        <w:gridCol w:w="540"/>
        <w:gridCol w:w="389"/>
        <w:gridCol w:w="77"/>
        <w:gridCol w:w="454"/>
        <w:gridCol w:w="465"/>
        <w:gridCol w:w="220"/>
        <w:gridCol w:w="89"/>
        <w:gridCol w:w="187"/>
        <w:gridCol w:w="423"/>
        <w:gridCol w:w="484"/>
        <w:gridCol w:w="946"/>
        <w:gridCol w:w="195"/>
        <w:gridCol w:w="92"/>
        <w:gridCol w:w="248"/>
        <w:gridCol w:w="387"/>
        <w:gridCol w:w="680"/>
        <w:gridCol w:w="1938"/>
        <w:gridCol w:w="330"/>
        <w:gridCol w:w="10"/>
        <w:gridCol w:w="3573"/>
      </w:tblGrid>
      <w:tr w:rsidR="00AC7469" w:rsidRPr="008A7BCB" w:rsidTr="00963EF3">
        <w:trPr>
          <w:gridAfter w:val="2"/>
          <w:wAfter w:w="3583" w:type="dxa"/>
        </w:trPr>
        <w:tc>
          <w:tcPr>
            <w:tcW w:w="5159" w:type="dxa"/>
            <w:gridSpan w:val="13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bookmarkStart w:id="0" w:name="_GoBack"/>
            <w:bookmarkEnd w:id="0"/>
          </w:p>
        </w:tc>
        <w:tc>
          <w:tcPr>
            <w:tcW w:w="3870" w:type="dxa"/>
            <w:gridSpan w:val="7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b/>
                <w:bCs/>
                <w:snapToGrid/>
              </w:rPr>
              <w:t>В Комитет по транспорту</w:t>
            </w: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center"/>
              <w:rPr>
                <w:snapToGrid/>
              </w:rPr>
            </w:pPr>
            <w:r w:rsidRPr="008A7BCB">
              <w:rPr>
                <w:b/>
                <w:bCs/>
                <w:snapToGrid/>
              </w:rPr>
              <w:t>Заявление</w:t>
            </w: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ind w:firstLine="283"/>
              <w:jc w:val="both"/>
              <w:rPr>
                <w:snapToGrid/>
              </w:rPr>
            </w:pPr>
            <w:r w:rsidRPr="008A7BCB">
              <w:rPr>
                <w:snapToGrid/>
              </w:rPr>
              <w:t xml:space="preserve">Прошу </w:t>
            </w:r>
            <w:r w:rsidRPr="002E3E64">
              <w:rPr>
                <w:snapToGrid/>
              </w:rPr>
              <w:t xml:space="preserve">предоставить услугу: внести в Реестр парковочных разрешений героя </w:t>
            </w:r>
            <w:r w:rsidRPr="002E3E64">
              <w:t>или почетного гражданина запись о парковочном разрешении героя или почетного гражданина/сведений об изменении записи о парковочном разрешении героя или почетного гражданина/об аннулировании записи о парковочном разрешении героя или почетного гражданина</w:t>
            </w:r>
            <w:r w:rsidRPr="008A7BCB">
              <w:rPr>
                <w:snapToGrid/>
              </w:rPr>
              <w:t xml:space="preserve"> </w:t>
            </w:r>
            <w:r w:rsidRPr="002E3E64">
              <w:rPr>
                <w:i/>
                <w:snapToGrid/>
              </w:rPr>
              <w:t>(нужное подчеркнуть)</w:t>
            </w:r>
            <w:r w:rsidRPr="008A7BCB">
              <w:rPr>
                <w:snapToGrid/>
              </w:rPr>
              <w:t>.</w:t>
            </w: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2345" w:type="dxa"/>
            <w:gridSpan w:val="6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Данные заявителя:</w:t>
            </w:r>
          </w:p>
        </w:tc>
        <w:tc>
          <w:tcPr>
            <w:tcW w:w="6684" w:type="dxa"/>
            <w:gridSpan w:val="14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2345" w:type="dxa"/>
            <w:gridSpan w:val="6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  <w:tc>
          <w:tcPr>
            <w:tcW w:w="6684" w:type="dxa"/>
            <w:gridSpan w:val="14"/>
            <w:tcBorders>
              <w:top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center"/>
              <w:rPr>
                <w:snapToGrid/>
              </w:rPr>
            </w:pPr>
            <w:r w:rsidRPr="008A7BCB">
              <w:rPr>
                <w:snapToGrid/>
              </w:rPr>
              <w:t>(Ф.И.О. (отчество указывается при наличии)</w:t>
            </w: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1891" w:type="dxa"/>
            <w:gridSpan w:val="5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дата рождения:</w:t>
            </w:r>
          </w:p>
        </w:tc>
        <w:tc>
          <w:tcPr>
            <w:tcW w:w="7138" w:type="dxa"/>
            <w:gridSpan w:val="15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4213" w:type="dxa"/>
            <w:gridSpan w:val="12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документ, удостоверяющий личность:</w:t>
            </w:r>
          </w:p>
        </w:tc>
        <w:tc>
          <w:tcPr>
            <w:tcW w:w="4816" w:type="dxa"/>
            <w:gridSpan w:val="8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4213" w:type="dxa"/>
            <w:gridSpan w:val="12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  <w:tc>
          <w:tcPr>
            <w:tcW w:w="4816" w:type="dxa"/>
            <w:gridSpan w:val="8"/>
            <w:tcBorders>
              <w:top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center"/>
              <w:rPr>
                <w:snapToGrid/>
              </w:rPr>
            </w:pPr>
            <w:r w:rsidRPr="008A7BCB">
              <w:rPr>
                <w:snapToGrid/>
              </w:rPr>
              <w:t>(наименование документа)</w:t>
            </w: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885" w:type="dxa"/>
            <w:gridSpan w:val="2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серия</w:t>
            </w:r>
          </w:p>
        </w:tc>
        <w:tc>
          <w:tcPr>
            <w:tcW w:w="1460" w:type="dxa"/>
            <w:gridSpan w:val="4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  <w:tc>
          <w:tcPr>
            <w:tcW w:w="961" w:type="dxa"/>
            <w:gridSpan w:val="4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>номер</w:t>
            </w:r>
          </w:p>
        </w:tc>
        <w:tc>
          <w:tcPr>
            <w:tcW w:w="1853" w:type="dxa"/>
            <w:gridSpan w:val="3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  <w:tc>
          <w:tcPr>
            <w:tcW w:w="1602" w:type="dxa"/>
            <w:gridSpan w:val="5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>дата выдачи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1425" w:type="dxa"/>
            <w:gridSpan w:val="3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кем выдан:</w:t>
            </w:r>
          </w:p>
        </w:tc>
        <w:tc>
          <w:tcPr>
            <w:tcW w:w="7604" w:type="dxa"/>
            <w:gridSpan w:val="17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330098">
        <w:trPr>
          <w:gridAfter w:val="2"/>
          <w:wAfter w:w="3583" w:type="dxa"/>
        </w:trPr>
        <w:tc>
          <w:tcPr>
            <w:tcW w:w="3119" w:type="dxa"/>
            <w:gridSpan w:val="9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6B3CB5">
              <w:rPr>
                <w:rFonts w:ascii="Liberation Serif" w:eastAsia="DejaVu Sans" w:hAnsi="Liberation Serif" w:cs="DejaVu Sans"/>
                <w:lang w:eastAsia="en-US" w:bidi="en-US"/>
              </w:rPr>
              <w:t xml:space="preserve">адрес регистрации по месту жительства (пребывания) </w:t>
            </w:r>
            <w:r>
              <w:rPr>
                <w:rFonts w:ascii="Liberation Serif" w:eastAsia="DejaVu Sans" w:hAnsi="Liberation Serif" w:cs="DejaVu Sans"/>
                <w:lang w:eastAsia="en-US" w:bidi="en-US"/>
              </w:rPr>
              <w:br/>
            </w:r>
            <w:r w:rsidRPr="006B3CB5">
              <w:rPr>
                <w:rFonts w:ascii="Liberation Serif" w:eastAsia="DejaVu Sans" w:hAnsi="Liberation Serif" w:cs="DejaVu Sans"/>
                <w:lang w:eastAsia="en-US" w:bidi="en-US"/>
              </w:rPr>
              <w:t>в Санкт-Петербурге</w:t>
            </w:r>
            <w:r w:rsidRPr="008A7BCB">
              <w:rPr>
                <w:snapToGrid/>
              </w:rPr>
              <w:t>:</w:t>
            </w:r>
          </w:p>
        </w:tc>
        <w:tc>
          <w:tcPr>
            <w:tcW w:w="5910" w:type="dxa"/>
            <w:gridSpan w:val="11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3729" w:type="dxa"/>
            <w:gridSpan w:val="11"/>
          </w:tcPr>
          <w:p w:rsidR="00AC7469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  <w:p w:rsidR="00AC7469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  <w:p w:rsidR="00AC7469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  <w:p w:rsidR="00AC7469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  <w:p w:rsidR="00AC7469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  <w:p w:rsidR="00AC7469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  <w:p w:rsidR="00AC7469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  <w:p w:rsidR="00AC7469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номер телефона</w:t>
            </w:r>
          </w:p>
        </w:tc>
        <w:tc>
          <w:tcPr>
            <w:tcW w:w="5300" w:type="dxa"/>
            <w:gridSpan w:val="9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>
              <w:rPr>
                <w:snapToGrid/>
              </w:rPr>
              <w:t>(</w:t>
            </w:r>
            <w:r w:rsidRPr="005A2DE3">
              <w:rPr>
                <w:snapToGrid/>
              </w:rPr>
              <w:t>сведения предоставляются только заявителем,  являющимся Героем Советского Союза, Героем Российской Федерации, полным кавалером ордена Славы, Героем Социалистического Труда, Героем Труда Российской Федерации, полным кавалером ордена Трудовой Славы</w:t>
            </w:r>
            <w:r>
              <w:rPr>
                <w:snapToGrid/>
              </w:rPr>
              <w:t>)</w:t>
            </w: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1891" w:type="dxa"/>
            <w:gridSpan w:val="5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СНИЛС (при наличии)</w:t>
            </w:r>
            <w:r w:rsidRPr="008A7BCB">
              <w:rPr>
                <w:rStyle w:val="af4"/>
                <w:snapToGrid/>
              </w:rPr>
              <w:footnoteReference w:id="1"/>
            </w:r>
          </w:p>
        </w:tc>
        <w:tc>
          <w:tcPr>
            <w:tcW w:w="3268" w:type="dxa"/>
            <w:gridSpan w:val="8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>e-</w:t>
            </w:r>
            <w:proofErr w:type="spellStart"/>
            <w:r w:rsidRPr="008A7BCB">
              <w:rPr>
                <w:snapToGrid/>
              </w:rPr>
              <w:t>mail</w:t>
            </w:r>
            <w:proofErr w:type="spellEnd"/>
          </w:p>
        </w:tc>
        <w:tc>
          <w:tcPr>
            <w:tcW w:w="29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3306" w:type="dxa"/>
            <w:gridSpan w:val="10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Данные представителя:</w:t>
            </w:r>
          </w:p>
        </w:tc>
        <w:tc>
          <w:tcPr>
            <w:tcW w:w="5723" w:type="dxa"/>
            <w:gridSpan w:val="10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2810" w:type="dxa"/>
            <w:gridSpan w:val="7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  <w:tc>
          <w:tcPr>
            <w:tcW w:w="6219" w:type="dxa"/>
            <w:gridSpan w:val="13"/>
            <w:tcBorders>
              <w:top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>(Ф.И.О. (отчество указывается при наличии)</w:t>
            </w: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2810" w:type="dxa"/>
            <w:gridSpan w:val="7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  <w:tc>
          <w:tcPr>
            <w:tcW w:w="6219" w:type="dxa"/>
            <w:gridSpan w:val="13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center"/>
              <w:rPr>
                <w:snapToGrid/>
              </w:rPr>
            </w:pPr>
          </w:p>
        </w:tc>
      </w:tr>
      <w:tr w:rsidR="00963EF3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</w:tcPr>
          <w:p w:rsidR="00963EF3" w:rsidRPr="008A7BCB" w:rsidRDefault="00963EF3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дата рождения:</w:t>
            </w: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1891" w:type="dxa"/>
            <w:gridSpan w:val="5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lastRenderedPageBreak/>
              <w:t>документ, удостоверяющий личность:</w:t>
            </w:r>
          </w:p>
        </w:tc>
        <w:tc>
          <w:tcPr>
            <w:tcW w:w="713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4213" w:type="dxa"/>
            <w:gridSpan w:val="12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  <w:tc>
          <w:tcPr>
            <w:tcW w:w="4816" w:type="dxa"/>
            <w:gridSpan w:val="8"/>
            <w:tcBorders>
              <w:top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>(наименование документа)</w:t>
            </w: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4213" w:type="dxa"/>
            <w:gridSpan w:val="12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серия</w:t>
            </w:r>
          </w:p>
        </w:tc>
        <w:tc>
          <w:tcPr>
            <w:tcW w:w="4816" w:type="dxa"/>
            <w:gridSpan w:val="8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center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885" w:type="dxa"/>
            <w:gridSpan w:val="2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кем выдан:</w:t>
            </w:r>
          </w:p>
        </w:tc>
        <w:tc>
          <w:tcPr>
            <w:tcW w:w="1460" w:type="dxa"/>
            <w:gridSpan w:val="4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  <w:tc>
          <w:tcPr>
            <w:tcW w:w="961" w:type="dxa"/>
            <w:gridSpan w:val="4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>номер</w:t>
            </w:r>
          </w:p>
        </w:tc>
        <w:tc>
          <w:tcPr>
            <w:tcW w:w="1853" w:type="dxa"/>
            <w:gridSpan w:val="3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  <w:tc>
          <w:tcPr>
            <w:tcW w:w="1602" w:type="dxa"/>
            <w:gridSpan w:val="5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>дата выдачи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1425" w:type="dxa"/>
            <w:gridSpan w:val="3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номер телефона</w:t>
            </w:r>
          </w:p>
        </w:tc>
        <w:tc>
          <w:tcPr>
            <w:tcW w:w="760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1891" w:type="dxa"/>
            <w:gridSpan w:val="5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документ, подтверждающий полномочия представителя:</w:t>
            </w:r>
          </w:p>
        </w:tc>
        <w:tc>
          <w:tcPr>
            <w:tcW w:w="32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>e-</w:t>
            </w:r>
            <w:proofErr w:type="spellStart"/>
            <w:r w:rsidRPr="008A7BCB">
              <w:rPr>
                <w:snapToGrid/>
              </w:rPr>
              <w:t>mail</w:t>
            </w:r>
            <w:proofErr w:type="spellEnd"/>
          </w:p>
        </w:tc>
        <w:tc>
          <w:tcPr>
            <w:tcW w:w="29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6081" w:type="dxa"/>
            <w:gridSpan w:val="17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>(наименование документа)</w:t>
            </w: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6081" w:type="dxa"/>
            <w:gridSpan w:val="17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серия</w:t>
            </w:r>
          </w:p>
        </w:tc>
        <w:tc>
          <w:tcPr>
            <w:tcW w:w="2948" w:type="dxa"/>
            <w:gridSpan w:val="3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center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885" w:type="dxa"/>
            <w:gridSpan w:val="2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кем выдан:</w:t>
            </w:r>
          </w:p>
        </w:tc>
        <w:tc>
          <w:tcPr>
            <w:tcW w:w="1460" w:type="dxa"/>
            <w:gridSpan w:val="4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  <w:tc>
          <w:tcPr>
            <w:tcW w:w="961" w:type="dxa"/>
            <w:gridSpan w:val="4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>номер</w:t>
            </w:r>
          </w:p>
        </w:tc>
        <w:tc>
          <w:tcPr>
            <w:tcW w:w="1853" w:type="dxa"/>
            <w:gridSpan w:val="3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  <w:tc>
          <w:tcPr>
            <w:tcW w:w="1602" w:type="dxa"/>
            <w:gridSpan w:val="5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>дата выдачи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</w:tcPr>
          <w:p w:rsidR="00963EF3" w:rsidRDefault="00963EF3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Данные о транспортном средстве (указывается не более одного транспортного средства):</w:t>
            </w:r>
          </w:p>
        </w:tc>
      </w:tr>
      <w:tr w:rsidR="00963EF3" w:rsidRPr="008A7BCB" w:rsidTr="00963EF3">
        <w:trPr>
          <w:gridAfter w:val="2"/>
          <w:wAfter w:w="3583" w:type="dxa"/>
          <w:trHeight w:val="181"/>
        </w:trPr>
        <w:tc>
          <w:tcPr>
            <w:tcW w:w="9029" w:type="dxa"/>
            <w:gridSpan w:val="20"/>
          </w:tcPr>
          <w:p w:rsidR="00963EF3" w:rsidRPr="008A7BCB" w:rsidRDefault="00963EF3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 xml:space="preserve">Марка и государственный регистрационный знак </w:t>
            </w:r>
            <w:r>
              <w:rPr>
                <w:snapToGrid/>
              </w:rPr>
              <w:t>транспортного средства</w:t>
            </w:r>
            <w:r w:rsidRPr="008A7BCB">
              <w:rPr>
                <w:snapToGrid/>
              </w:rPr>
              <w:t>:</w:t>
            </w:r>
          </w:p>
        </w:tc>
      </w:tr>
      <w:tr w:rsidR="00963EF3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  <w:tcBorders>
              <w:bottom w:val="single" w:sz="4" w:space="0" w:color="auto"/>
            </w:tcBorders>
          </w:tcPr>
          <w:p w:rsidR="00963EF3" w:rsidRPr="008A7BCB" w:rsidRDefault="00963EF3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6081" w:type="dxa"/>
            <w:gridSpan w:val="17"/>
            <w:tcBorders>
              <w:top w:val="single" w:sz="4" w:space="0" w:color="auto"/>
            </w:tcBorders>
          </w:tcPr>
          <w:p w:rsidR="00963EF3" w:rsidRDefault="00963EF3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 xml:space="preserve">Сведения о собственнике </w:t>
            </w:r>
            <w:r>
              <w:rPr>
                <w:snapToGrid/>
              </w:rPr>
              <w:t>транспортного средства</w:t>
            </w:r>
            <w:r w:rsidRPr="008A7BCB">
              <w:rPr>
                <w:snapToGrid/>
              </w:rPr>
              <w:t>: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3306" w:type="dxa"/>
            <w:gridSpan w:val="10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  <w:tc>
          <w:tcPr>
            <w:tcW w:w="5723" w:type="dxa"/>
            <w:gridSpan w:val="10"/>
            <w:tcBorders>
              <w:top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C15308">
              <w:rPr>
                <w:iCs/>
                <w:snapToGrid/>
              </w:rPr>
              <w:t>(Ф.И.О. (отчество указывается при наличии)</w:t>
            </w: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3306" w:type="dxa"/>
            <w:gridSpan w:val="10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Регистрационный номер парковочного разрешения героя</w:t>
            </w:r>
            <w:r>
              <w:rPr>
                <w:snapToGrid/>
              </w:rPr>
              <w:t xml:space="preserve"> </w:t>
            </w:r>
            <w:r w:rsidRPr="002E3E64">
              <w:rPr>
                <w:snapToGrid/>
              </w:rPr>
              <w:t>или почетного гражданина</w:t>
            </w:r>
          </w:p>
        </w:tc>
        <w:tc>
          <w:tcPr>
            <w:tcW w:w="5723" w:type="dxa"/>
            <w:gridSpan w:val="10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center"/>
              <w:rPr>
                <w:snapToGrid/>
              </w:rPr>
            </w:pPr>
          </w:p>
        </w:tc>
      </w:tr>
      <w:tr w:rsidR="00AC7469" w:rsidRPr="008A7BCB" w:rsidTr="00963EF3">
        <w:tc>
          <w:tcPr>
            <w:tcW w:w="9029" w:type="dxa"/>
            <w:gridSpan w:val="20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  <w:tc>
          <w:tcPr>
            <w:tcW w:w="3583" w:type="dxa"/>
            <w:gridSpan w:val="2"/>
          </w:tcPr>
          <w:p w:rsidR="00AC7469" w:rsidRPr="008A7BCB" w:rsidRDefault="00AC7469"/>
        </w:tc>
      </w:tr>
      <w:tr w:rsidR="00AC7469" w:rsidRPr="008A7BCB" w:rsidTr="00963EF3">
        <w:trPr>
          <w:gridAfter w:val="2"/>
          <w:wAfter w:w="3583" w:type="dxa"/>
        </w:trPr>
        <w:tc>
          <w:tcPr>
            <w:tcW w:w="5446" w:type="dxa"/>
            <w:gridSpan w:val="15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9E5F47">
              <w:rPr>
                <w:snapToGrid/>
              </w:rPr>
              <w:t>(</w:t>
            </w:r>
            <w:r w:rsidR="009E5F47" w:rsidRPr="009E5F47">
              <w:rPr>
                <w:snapToGrid/>
              </w:rPr>
              <w:t xml:space="preserve">указывается при внесении в Реестр парковочных разрешений героя </w:t>
            </w:r>
            <w:r w:rsidR="009E5F47" w:rsidRPr="009E5F47">
              <w:t>или почетного гражданина</w:t>
            </w:r>
            <w:r w:rsidRPr="009E5F47">
              <w:rPr>
                <w:snapToGrid/>
              </w:rPr>
              <w:t xml:space="preserve"> </w:t>
            </w:r>
            <w:r w:rsidRPr="002E3E64">
              <w:rPr>
                <w:snapToGrid/>
              </w:rPr>
              <w:t>сведений об изменении записи о парковочном разрешении героя или почетного гражданина или об аннулировании записи о парковочном разрешении героя или почетного гражданина</w:t>
            </w:r>
            <w:r w:rsidRPr="008A7BCB">
              <w:rPr>
                <w:snapToGrid/>
              </w:rPr>
              <w:t>)</w:t>
            </w:r>
          </w:p>
        </w:tc>
        <w:tc>
          <w:tcPr>
            <w:tcW w:w="3583" w:type="dxa"/>
            <w:gridSpan w:val="5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>Информирование о ходе предоставления государственной услуги прошу осуществлять (нужное отметить):</w:t>
            </w:r>
          </w:p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>посредством уведомлений, направленных по электронной почте;</w:t>
            </w:r>
          </w:p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>посредством СМС-оповещений;</w:t>
            </w:r>
          </w:p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lastRenderedPageBreak/>
              <w:t>посредством всплывающих уведомлений в мобильном приложении «Государственные услуги в Санкт-Петербурге»;</w:t>
            </w:r>
          </w:p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посредством уведомлений в социальных сетях.</w:t>
            </w: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>Уведомление о принятом решении прошу выдать (направить) (нужное отметить):</w:t>
            </w:r>
          </w:p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  <w:r w:rsidRPr="008A7BCB">
              <w:rPr>
                <w:snapToGrid/>
              </w:rPr>
              <w:t xml:space="preserve">в структурном подразделении </w:t>
            </w:r>
            <w:r w:rsidRPr="008A7BCB">
              <w:t>Санкт-Петербургского государственного казенного учреждения «Многофункциональный центр предоставления государственных и муниципальных услуг»</w:t>
            </w:r>
            <w:r w:rsidRPr="008A7BCB">
              <w:rPr>
                <w:rStyle w:val="af4"/>
                <w:snapToGrid/>
              </w:rPr>
              <w:footnoteReference w:id="2"/>
            </w:r>
            <w:r w:rsidRPr="008A7BCB">
              <w:rPr>
                <w:snapToGrid/>
              </w:rPr>
              <w:t>;</w:t>
            </w:r>
          </w:p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 xml:space="preserve">в электронной форме посредством Портала </w:t>
            </w:r>
            <w:r>
              <w:rPr>
                <w:snapToGrid/>
              </w:rPr>
              <w:t>«</w:t>
            </w:r>
            <w:r w:rsidRPr="008A7BCB">
              <w:rPr>
                <w:snapToGrid/>
              </w:rPr>
              <w:t>Государственные и муниципальные услуги (функции) в Санкт-Петербурге</w:t>
            </w:r>
            <w:r>
              <w:rPr>
                <w:snapToGrid/>
              </w:rPr>
              <w:t>»</w:t>
            </w:r>
            <w:r w:rsidRPr="008A7BCB">
              <w:rPr>
                <w:snapToGrid/>
              </w:rPr>
              <w:t>.</w:t>
            </w: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Прилагаю документы, необходимые для предоставления государственной услуги:</w:t>
            </w: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</w:tr>
      <w:tr w:rsidR="00AC7469" w:rsidRPr="008A7BCB" w:rsidTr="00963EF3">
        <w:trPr>
          <w:gridAfter w:val="2"/>
          <w:wAfter w:w="3583" w:type="dxa"/>
        </w:trPr>
        <w:tc>
          <w:tcPr>
            <w:tcW w:w="902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</w:tr>
      <w:tr w:rsidR="00AC7469" w:rsidRPr="008A7BCB" w:rsidTr="00963EF3">
        <w:trPr>
          <w:gridAfter w:val="1"/>
          <w:wAfter w:w="3573" w:type="dxa"/>
        </w:trPr>
        <w:tc>
          <w:tcPr>
            <w:tcW w:w="794" w:type="dxa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Дата</w:t>
            </w:r>
          </w:p>
        </w:tc>
        <w:tc>
          <w:tcPr>
            <w:tcW w:w="1020" w:type="dxa"/>
            <w:gridSpan w:val="3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  <w:tc>
          <w:tcPr>
            <w:tcW w:w="1216" w:type="dxa"/>
            <w:gridSpan w:val="4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Подпись:</w:t>
            </w:r>
          </w:p>
        </w:tc>
        <w:tc>
          <w:tcPr>
            <w:tcW w:w="2324" w:type="dxa"/>
            <w:gridSpan w:val="6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both"/>
              <w:rPr>
                <w:snapToGrid/>
              </w:rPr>
            </w:pPr>
          </w:p>
        </w:tc>
        <w:tc>
          <w:tcPr>
            <w:tcW w:w="340" w:type="dxa"/>
            <w:gridSpan w:val="2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center"/>
              <w:rPr>
                <w:snapToGrid/>
              </w:rPr>
            </w:pPr>
            <w:r w:rsidRPr="008A7BCB">
              <w:rPr>
                <w:snapToGrid/>
              </w:rPr>
              <w:t>/</w:t>
            </w:r>
          </w:p>
        </w:tc>
        <w:tc>
          <w:tcPr>
            <w:tcW w:w="3005" w:type="dxa"/>
            <w:gridSpan w:val="3"/>
            <w:tcBorders>
              <w:bottom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  <w:tc>
          <w:tcPr>
            <w:tcW w:w="340" w:type="dxa"/>
            <w:gridSpan w:val="2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  <w:r w:rsidRPr="008A7BCB">
              <w:rPr>
                <w:snapToGrid/>
              </w:rPr>
              <w:t>/</w:t>
            </w:r>
          </w:p>
        </w:tc>
      </w:tr>
      <w:tr w:rsidR="00AC7469" w:rsidRPr="008A7BCB" w:rsidTr="00963EF3">
        <w:trPr>
          <w:gridAfter w:val="1"/>
          <w:wAfter w:w="3573" w:type="dxa"/>
        </w:trPr>
        <w:tc>
          <w:tcPr>
            <w:tcW w:w="5694" w:type="dxa"/>
            <w:gridSpan w:val="16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</w:tcBorders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jc w:val="center"/>
              <w:rPr>
                <w:snapToGrid/>
              </w:rPr>
            </w:pPr>
            <w:r w:rsidRPr="008A7BCB">
              <w:rPr>
                <w:snapToGrid/>
              </w:rPr>
              <w:t>(расшифровка подписи)</w:t>
            </w:r>
          </w:p>
        </w:tc>
        <w:tc>
          <w:tcPr>
            <w:tcW w:w="340" w:type="dxa"/>
            <w:gridSpan w:val="2"/>
          </w:tcPr>
          <w:p w:rsidR="00AC7469" w:rsidRPr="008A7BCB" w:rsidRDefault="00AC7469" w:rsidP="003556C9">
            <w:pPr>
              <w:autoSpaceDE w:val="0"/>
              <w:autoSpaceDN w:val="0"/>
              <w:adjustRightInd w:val="0"/>
              <w:rPr>
                <w:snapToGrid/>
              </w:rPr>
            </w:pPr>
          </w:p>
        </w:tc>
      </w:tr>
    </w:tbl>
    <w:p w:rsidR="005A2DE3" w:rsidRPr="005414C9" w:rsidRDefault="005A2DE3" w:rsidP="00B64616">
      <w:pPr>
        <w:widowControl w:val="0"/>
        <w:rPr>
          <w:bCs/>
        </w:rPr>
      </w:pPr>
    </w:p>
    <w:sectPr w:rsidR="005A2DE3" w:rsidRPr="005414C9" w:rsidSect="00696A46">
      <w:headerReference w:type="default" r:id="rId8"/>
      <w:pgSz w:w="11907" w:h="16840" w:code="9"/>
      <w:pgMar w:top="1134" w:right="567" w:bottom="709" w:left="1701" w:header="68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20C" w:rsidRDefault="0098020C">
      <w:r>
        <w:separator/>
      </w:r>
    </w:p>
  </w:endnote>
  <w:endnote w:type="continuationSeparator" w:id="0">
    <w:p w:rsidR="0098020C" w:rsidRDefault="0098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20C" w:rsidRDefault="0098020C">
      <w:r>
        <w:separator/>
      </w:r>
    </w:p>
  </w:footnote>
  <w:footnote w:type="continuationSeparator" w:id="0">
    <w:p w:rsidR="0098020C" w:rsidRDefault="0098020C">
      <w:r>
        <w:continuationSeparator/>
      </w:r>
    </w:p>
  </w:footnote>
  <w:footnote w:id="1">
    <w:p w:rsidR="00AC7469" w:rsidRDefault="00AC7469" w:rsidP="00AC7469">
      <w:pPr>
        <w:autoSpaceDE w:val="0"/>
        <w:autoSpaceDN w:val="0"/>
        <w:adjustRightInd w:val="0"/>
        <w:jc w:val="both"/>
      </w:pPr>
      <w:r>
        <w:rPr>
          <w:rStyle w:val="af4"/>
        </w:rPr>
        <w:footnoteRef/>
      </w:r>
      <w:r>
        <w:t xml:space="preserve"> </w:t>
      </w:r>
      <w:r>
        <w:rPr>
          <w:snapToGrid/>
          <w:sz w:val="20"/>
          <w:szCs w:val="20"/>
        </w:rPr>
        <w:t>Заполняется по инициативе заявителя.</w:t>
      </w:r>
    </w:p>
  </w:footnote>
  <w:footnote w:id="2">
    <w:p w:rsidR="00AC7469" w:rsidRDefault="00AC7469" w:rsidP="00AC7469">
      <w:pPr>
        <w:autoSpaceDE w:val="0"/>
        <w:autoSpaceDN w:val="0"/>
        <w:adjustRightInd w:val="0"/>
        <w:spacing w:before="240"/>
        <w:ind w:firstLine="540"/>
        <w:jc w:val="both"/>
      </w:pPr>
      <w:r>
        <w:rPr>
          <w:rStyle w:val="af4"/>
        </w:rPr>
        <w:footnoteRef/>
      </w:r>
      <w:r>
        <w:t xml:space="preserve"> </w:t>
      </w:r>
      <w:r w:rsidRPr="008E5946">
        <w:rPr>
          <w:snapToGrid/>
          <w:sz w:val="20"/>
          <w:szCs w:val="20"/>
        </w:rPr>
        <w:t xml:space="preserve">Указанный способ доступен для выбора при подаче запроса о предоставлении государственной услуги посредством </w:t>
      </w:r>
      <w:r>
        <w:rPr>
          <w:snapToGrid/>
          <w:sz w:val="20"/>
          <w:szCs w:val="20"/>
        </w:rPr>
        <w:t xml:space="preserve">структурных подразделений </w:t>
      </w:r>
      <w:r w:rsidRPr="00C15308">
        <w:rPr>
          <w:sz w:val="20"/>
          <w:szCs w:val="20"/>
        </w:rPr>
        <w:t>Санкт-Петербургского государственного казенного учреждения «Многофункциональный центр предоставления государственных и муниципальных услуг»</w:t>
      </w:r>
      <w:r w:rsidRPr="008E5946">
        <w:rPr>
          <w:snapToGrid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929666"/>
      <w:docPartObj>
        <w:docPartGallery w:val="Page Numbers (Top of Page)"/>
        <w:docPartUnique/>
      </w:docPartObj>
    </w:sdtPr>
    <w:sdtEndPr/>
    <w:sdtContent>
      <w:p w:rsidR="005A2DE3" w:rsidRDefault="005A2DE3" w:rsidP="009828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72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83A93"/>
    <w:multiLevelType w:val="multilevel"/>
    <w:tmpl w:val="44D867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4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356305D"/>
    <w:multiLevelType w:val="hybridMultilevel"/>
    <w:tmpl w:val="A86225FA"/>
    <w:lvl w:ilvl="0" w:tplc="43EC0BB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BD408B"/>
    <w:multiLevelType w:val="multilevel"/>
    <w:tmpl w:val="D0A61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" w15:restartNumberingAfterBreak="0">
    <w:nsid w:val="40EA0504"/>
    <w:multiLevelType w:val="hybridMultilevel"/>
    <w:tmpl w:val="059A24BA"/>
    <w:lvl w:ilvl="0" w:tplc="1DDE4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FE"/>
    <w:rsid w:val="000060AA"/>
    <w:rsid w:val="000164AF"/>
    <w:rsid w:val="000338B6"/>
    <w:rsid w:val="00040517"/>
    <w:rsid w:val="00040A6B"/>
    <w:rsid w:val="0004507C"/>
    <w:rsid w:val="00047AD6"/>
    <w:rsid w:val="00047F02"/>
    <w:rsid w:val="0006412A"/>
    <w:rsid w:val="000773F5"/>
    <w:rsid w:val="000916CF"/>
    <w:rsid w:val="00091EE0"/>
    <w:rsid w:val="00093703"/>
    <w:rsid w:val="000942A6"/>
    <w:rsid w:val="00097A42"/>
    <w:rsid w:val="000A119B"/>
    <w:rsid w:val="000A11BD"/>
    <w:rsid w:val="000A4824"/>
    <w:rsid w:val="000A5AF1"/>
    <w:rsid w:val="000A682F"/>
    <w:rsid w:val="000A6C5D"/>
    <w:rsid w:val="000B3245"/>
    <w:rsid w:val="000E3584"/>
    <w:rsid w:val="000E7AF4"/>
    <w:rsid w:val="000F2716"/>
    <w:rsid w:val="000F4208"/>
    <w:rsid w:val="00101F34"/>
    <w:rsid w:val="00106CF7"/>
    <w:rsid w:val="00111366"/>
    <w:rsid w:val="0012192C"/>
    <w:rsid w:val="00123CDB"/>
    <w:rsid w:val="00125824"/>
    <w:rsid w:val="00133F55"/>
    <w:rsid w:val="00136365"/>
    <w:rsid w:val="00142BE1"/>
    <w:rsid w:val="00154047"/>
    <w:rsid w:val="00155244"/>
    <w:rsid w:val="00155599"/>
    <w:rsid w:val="001570EC"/>
    <w:rsid w:val="00163885"/>
    <w:rsid w:val="0017079E"/>
    <w:rsid w:val="001713A1"/>
    <w:rsid w:val="00172B09"/>
    <w:rsid w:val="00173725"/>
    <w:rsid w:val="0017492F"/>
    <w:rsid w:val="0018073E"/>
    <w:rsid w:val="00186A8B"/>
    <w:rsid w:val="001A5115"/>
    <w:rsid w:val="001A532E"/>
    <w:rsid w:val="001B0B38"/>
    <w:rsid w:val="001B7C0A"/>
    <w:rsid w:val="001C59EA"/>
    <w:rsid w:val="001C6132"/>
    <w:rsid w:val="001E4077"/>
    <w:rsid w:val="001F0395"/>
    <w:rsid w:val="001F4661"/>
    <w:rsid w:val="001F76E2"/>
    <w:rsid w:val="00210F8E"/>
    <w:rsid w:val="00235888"/>
    <w:rsid w:val="00240A75"/>
    <w:rsid w:val="002438AB"/>
    <w:rsid w:val="00262D93"/>
    <w:rsid w:val="002677EB"/>
    <w:rsid w:val="0027015C"/>
    <w:rsid w:val="0028441B"/>
    <w:rsid w:val="00291423"/>
    <w:rsid w:val="002918B7"/>
    <w:rsid w:val="002A2C4B"/>
    <w:rsid w:val="002D1942"/>
    <w:rsid w:val="002D2563"/>
    <w:rsid w:val="002D428B"/>
    <w:rsid w:val="002D5C02"/>
    <w:rsid w:val="002E307C"/>
    <w:rsid w:val="002E5970"/>
    <w:rsid w:val="002F1DBB"/>
    <w:rsid w:val="00304A79"/>
    <w:rsid w:val="003067D6"/>
    <w:rsid w:val="0031173A"/>
    <w:rsid w:val="003173B5"/>
    <w:rsid w:val="00321FAF"/>
    <w:rsid w:val="003241B5"/>
    <w:rsid w:val="00330098"/>
    <w:rsid w:val="0033103E"/>
    <w:rsid w:val="00331DBE"/>
    <w:rsid w:val="00333502"/>
    <w:rsid w:val="00335750"/>
    <w:rsid w:val="00340D54"/>
    <w:rsid w:val="00343DB5"/>
    <w:rsid w:val="00351BEE"/>
    <w:rsid w:val="003528F6"/>
    <w:rsid w:val="003567F6"/>
    <w:rsid w:val="00362D41"/>
    <w:rsid w:val="00395268"/>
    <w:rsid w:val="003958EA"/>
    <w:rsid w:val="003A27F3"/>
    <w:rsid w:val="003B1333"/>
    <w:rsid w:val="003C1664"/>
    <w:rsid w:val="003C6CE2"/>
    <w:rsid w:val="003D22A6"/>
    <w:rsid w:val="003D5519"/>
    <w:rsid w:val="003F5BEF"/>
    <w:rsid w:val="003F6D79"/>
    <w:rsid w:val="00422AE3"/>
    <w:rsid w:val="004248B3"/>
    <w:rsid w:val="0042664C"/>
    <w:rsid w:val="00426DCC"/>
    <w:rsid w:val="004277FD"/>
    <w:rsid w:val="004363B4"/>
    <w:rsid w:val="004429E7"/>
    <w:rsid w:val="00451051"/>
    <w:rsid w:val="00451FF9"/>
    <w:rsid w:val="00461B7F"/>
    <w:rsid w:val="0049053E"/>
    <w:rsid w:val="00493820"/>
    <w:rsid w:val="004A1071"/>
    <w:rsid w:val="004A5AD8"/>
    <w:rsid w:val="004B1335"/>
    <w:rsid w:val="004B594A"/>
    <w:rsid w:val="004C3F0F"/>
    <w:rsid w:val="004D10A3"/>
    <w:rsid w:val="004D1556"/>
    <w:rsid w:val="004D2588"/>
    <w:rsid w:val="004D2B12"/>
    <w:rsid w:val="004D2D90"/>
    <w:rsid w:val="004E6296"/>
    <w:rsid w:val="004F3241"/>
    <w:rsid w:val="004F7F3E"/>
    <w:rsid w:val="005005BB"/>
    <w:rsid w:val="00502796"/>
    <w:rsid w:val="0051657A"/>
    <w:rsid w:val="00516C4A"/>
    <w:rsid w:val="0051733C"/>
    <w:rsid w:val="00526222"/>
    <w:rsid w:val="0052777C"/>
    <w:rsid w:val="00532EC0"/>
    <w:rsid w:val="00533BF8"/>
    <w:rsid w:val="005414C9"/>
    <w:rsid w:val="00541EBD"/>
    <w:rsid w:val="00543B00"/>
    <w:rsid w:val="00543B74"/>
    <w:rsid w:val="00551538"/>
    <w:rsid w:val="005717ED"/>
    <w:rsid w:val="005734E9"/>
    <w:rsid w:val="00585035"/>
    <w:rsid w:val="00591575"/>
    <w:rsid w:val="0059772F"/>
    <w:rsid w:val="005A2DE3"/>
    <w:rsid w:val="005A6F97"/>
    <w:rsid w:val="005B7AE4"/>
    <w:rsid w:val="005C4840"/>
    <w:rsid w:val="005E024B"/>
    <w:rsid w:val="005E3075"/>
    <w:rsid w:val="005E4214"/>
    <w:rsid w:val="00601229"/>
    <w:rsid w:val="00605BAD"/>
    <w:rsid w:val="00611C29"/>
    <w:rsid w:val="00616C82"/>
    <w:rsid w:val="00627318"/>
    <w:rsid w:val="00631BEF"/>
    <w:rsid w:val="00652117"/>
    <w:rsid w:val="006671EF"/>
    <w:rsid w:val="00686395"/>
    <w:rsid w:val="00692785"/>
    <w:rsid w:val="00696986"/>
    <w:rsid w:val="00696A46"/>
    <w:rsid w:val="006A167F"/>
    <w:rsid w:val="006B00ED"/>
    <w:rsid w:val="006B4708"/>
    <w:rsid w:val="006B6BFE"/>
    <w:rsid w:val="006B775F"/>
    <w:rsid w:val="006C634C"/>
    <w:rsid w:val="006C6E79"/>
    <w:rsid w:val="006D17D8"/>
    <w:rsid w:val="006F12F2"/>
    <w:rsid w:val="006F712F"/>
    <w:rsid w:val="007207E4"/>
    <w:rsid w:val="00724301"/>
    <w:rsid w:val="007244BE"/>
    <w:rsid w:val="00725CD5"/>
    <w:rsid w:val="00733C8A"/>
    <w:rsid w:val="007340F0"/>
    <w:rsid w:val="00735198"/>
    <w:rsid w:val="00742EFC"/>
    <w:rsid w:val="00743B0D"/>
    <w:rsid w:val="00743EB7"/>
    <w:rsid w:val="0074639F"/>
    <w:rsid w:val="00751EB8"/>
    <w:rsid w:val="00762A3C"/>
    <w:rsid w:val="00763C1E"/>
    <w:rsid w:val="0077115A"/>
    <w:rsid w:val="00774E5E"/>
    <w:rsid w:val="00784BD7"/>
    <w:rsid w:val="00784D0F"/>
    <w:rsid w:val="00793501"/>
    <w:rsid w:val="00795B92"/>
    <w:rsid w:val="00796241"/>
    <w:rsid w:val="007A2E32"/>
    <w:rsid w:val="007A629A"/>
    <w:rsid w:val="007A64D9"/>
    <w:rsid w:val="007B28F8"/>
    <w:rsid w:val="007B5BCA"/>
    <w:rsid w:val="007B5D0A"/>
    <w:rsid w:val="007B6C52"/>
    <w:rsid w:val="007C501F"/>
    <w:rsid w:val="007D339B"/>
    <w:rsid w:val="007D60A8"/>
    <w:rsid w:val="007E4F11"/>
    <w:rsid w:val="007E5B1C"/>
    <w:rsid w:val="007F2B4E"/>
    <w:rsid w:val="007F3E40"/>
    <w:rsid w:val="007F5DD0"/>
    <w:rsid w:val="007F64F9"/>
    <w:rsid w:val="0081680F"/>
    <w:rsid w:val="008220B9"/>
    <w:rsid w:val="00823226"/>
    <w:rsid w:val="008315C6"/>
    <w:rsid w:val="00852FD1"/>
    <w:rsid w:val="008807EB"/>
    <w:rsid w:val="008866D7"/>
    <w:rsid w:val="00897332"/>
    <w:rsid w:val="00897F74"/>
    <w:rsid w:val="008A53F1"/>
    <w:rsid w:val="008A71CC"/>
    <w:rsid w:val="008A74CC"/>
    <w:rsid w:val="008B0A24"/>
    <w:rsid w:val="008C645C"/>
    <w:rsid w:val="008D1069"/>
    <w:rsid w:val="008D23D9"/>
    <w:rsid w:val="008E5946"/>
    <w:rsid w:val="008F4814"/>
    <w:rsid w:val="008F6567"/>
    <w:rsid w:val="00902FE9"/>
    <w:rsid w:val="00910B54"/>
    <w:rsid w:val="009164F5"/>
    <w:rsid w:val="00916E25"/>
    <w:rsid w:val="00922F68"/>
    <w:rsid w:val="009252AF"/>
    <w:rsid w:val="009325DF"/>
    <w:rsid w:val="00932CE8"/>
    <w:rsid w:val="00932D65"/>
    <w:rsid w:val="00942741"/>
    <w:rsid w:val="0094556F"/>
    <w:rsid w:val="00947E02"/>
    <w:rsid w:val="009512AD"/>
    <w:rsid w:val="00956866"/>
    <w:rsid w:val="009605DD"/>
    <w:rsid w:val="00962194"/>
    <w:rsid w:val="00963EF3"/>
    <w:rsid w:val="00967FDE"/>
    <w:rsid w:val="009704BA"/>
    <w:rsid w:val="009705A7"/>
    <w:rsid w:val="0097392B"/>
    <w:rsid w:val="009778E3"/>
    <w:rsid w:val="0098020C"/>
    <w:rsid w:val="0098168D"/>
    <w:rsid w:val="00982822"/>
    <w:rsid w:val="00985047"/>
    <w:rsid w:val="00991F84"/>
    <w:rsid w:val="00992F1C"/>
    <w:rsid w:val="009A0C85"/>
    <w:rsid w:val="009A2FC4"/>
    <w:rsid w:val="009A59CD"/>
    <w:rsid w:val="009B040F"/>
    <w:rsid w:val="009B23BF"/>
    <w:rsid w:val="009B2B91"/>
    <w:rsid w:val="009B79BD"/>
    <w:rsid w:val="009C1EDB"/>
    <w:rsid w:val="009C4258"/>
    <w:rsid w:val="009C6B3E"/>
    <w:rsid w:val="009D5799"/>
    <w:rsid w:val="009E5F47"/>
    <w:rsid w:val="00A00F15"/>
    <w:rsid w:val="00A056FA"/>
    <w:rsid w:val="00A065CD"/>
    <w:rsid w:val="00A14796"/>
    <w:rsid w:val="00A16F37"/>
    <w:rsid w:val="00A278C0"/>
    <w:rsid w:val="00A27CEF"/>
    <w:rsid w:val="00A27D6F"/>
    <w:rsid w:val="00A317E8"/>
    <w:rsid w:val="00A3522C"/>
    <w:rsid w:val="00A378B1"/>
    <w:rsid w:val="00A37C07"/>
    <w:rsid w:val="00A42E92"/>
    <w:rsid w:val="00A47C9E"/>
    <w:rsid w:val="00A51D2B"/>
    <w:rsid w:val="00A575B9"/>
    <w:rsid w:val="00A62A6B"/>
    <w:rsid w:val="00A63AB7"/>
    <w:rsid w:val="00A71804"/>
    <w:rsid w:val="00A757AD"/>
    <w:rsid w:val="00A77EDC"/>
    <w:rsid w:val="00A82F11"/>
    <w:rsid w:val="00A919E0"/>
    <w:rsid w:val="00AA20A4"/>
    <w:rsid w:val="00AB66A0"/>
    <w:rsid w:val="00AC2736"/>
    <w:rsid w:val="00AC7469"/>
    <w:rsid w:val="00AD0FDB"/>
    <w:rsid w:val="00AE06DD"/>
    <w:rsid w:val="00AE7BE2"/>
    <w:rsid w:val="00AF5B70"/>
    <w:rsid w:val="00AF7783"/>
    <w:rsid w:val="00B12C7E"/>
    <w:rsid w:val="00B233D8"/>
    <w:rsid w:val="00B23B18"/>
    <w:rsid w:val="00B350FE"/>
    <w:rsid w:val="00B359A0"/>
    <w:rsid w:val="00B64616"/>
    <w:rsid w:val="00B74BE3"/>
    <w:rsid w:val="00B83D8D"/>
    <w:rsid w:val="00B92A96"/>
    <w:rsid w:val="00B92D31"/>
    <w:rsid w:val="00BA222A"/>
    <w:rsid w:val="00BA74A9"/>
    <w:rsid w:val="00BC240E"/>
    <w:rsid w:val="00BC4D1D"/>
    <w:rsid w:val="00BD2144"/>
    <w:rsid w:val="00BD77E1"/>
    <w:rsid w:val="00BE05EB"/>
    <w:rsid w:val="00BE4EA1"/>
    <w:rsid w:val="00BF1287"/>
    <w:rsid w:val="00BF438F"/>
    <w:rsid w:val="00C0605C"/>
    <w:rsid w:val="00C21AA2"/>
    <w:rsid w:val="00C220F5"/>
    <w:rsid w:val="00C30326"/>
    <w:rsid w:val="00C52675"/>
    <w:rsid w:val="00C645FE"/>
    <w:rsid w:val="00C65689"/>
    <w:rsid w:val="00C70852"/>
    <w:rsid w:val="00C77661"/>
    <w:rsid w:val="00C90905"/>
    <w:rsid w:val="00C90A4C"/>
    <w:rsid w:val="00C93C7E"/>
    <w:rsid w:val="00CB7BB6"/>
    <w:rsid w:val="00CC7633"/>
    <w:rsid w:val="00CE0D59"/>
    <w:rsid w:val="00CE1DF1"/>
    <w:rsid w:val="00CE4F69"/>
    <w:rsid w:val="00CF0AD9"/>
    <w:rsid w:val="00CF0BF7"/>
    <w:rsid w:val="00CF46F6"/>
    <w:rsid w:val="00D0377F"/>
    <w:rsid w:val="00D0482B"/>
    <w:rsid w:val="00D074B9"/>
    <w:rsid w:val="00D10D1B"/>
    <w:rsid w:val="00D209EA"/>
    <w:rsid w:val="00D33500"/>
    <w:rsid w:val="00D33ABC"/>
    <w:rsid w:val="00D35757"/>
    <w:rsid w:val="00D37F16"/>
    <w:rsid w:val="00D40118"/>
    <w:rsid w:val="00D44589"/>
    <w:rsid w:val="00D47C77"/>
    <w:rsid w:val="00D54305"/>
    <w:rsid w:val="00D54413"/>
    <w:rsid w:val="00D564F9"/>
    <w:rsid w:val="00D650A6"/>
    <w:rsid w:val="00D70BB8"/>
    <w:rsid w:val="00D73D32"/>
    <w:rsid w:val="00D75DAE"/>
    <w:rsid w:val="00D75E75"/>
    <w:rsid w:val="00D77CA4"/>
    <w:rsid w:val="00D77D54"/>
    <w:rsid w:val="00D823D1"/>
    <w:rsid w:val="00D82F2D"/>
    <w:rsid w:val="00D86DB7"/>
    <w:rsid w:val="00D971D9"/>
    <w:rsid w:val="00DB5265"/>
    <w:rsid w:val="00DB649F"/>
    <w:rsid w:val="00DD461B"/>
    <w:rsid w:val="00DD59AE"/>
    <w:rsid w:val="00DE5D8C"/>
    <w:rsid w:val="00DF587F"/>
    <w:rsid w:val="00DF6F2F"/>
    <w:rsid w:val="00E02EBE"/>
    <w:rsid w:val="00E06739"/>
    <w:rsid w:val="00E07EEE"/>
    <w:rsid w:val="00E10E1C"/>
    <w:rsid w:val="00E12452"/>
    <w:rsid w:val="00E226CB"/>
    <w:rsid w:val="00E25E29"/>
    <w:rsid w:val="00E25FDA"/>
    <w:rsid w:val="00E30E2A"/>
    <w:rsid w:val="00E3628A"/>
    <w:rsid w:val="00E44556"/>
    <w:rsid w:val="00E4492F"/>
    <w:rsid w:val="00E527E6"/>
    <w:rsid w:val="00E544F9"/>
    <w:rsid w:val="00E5543A"/>
    <w:rsid w:val="00E627D8"/>
    <w:rsid w:val="00E8413A"/>
    <w:rsid w:val="00E965F6"/>
    <w:rsid w:val="00EA176B"/>
    <w:rsid w:val="00EA687A"/>
    <w:rsid w:val="00EA713B"/>
    <w:rsid w:val="00EB3A66"/>
    <w:rsid w:val="00EB5810"/>
    <w:rsid w:val="00EC6958"/>
    <w:rsid w:val="00ED3BB8"/>
    <w:rsid w:val="00ED51D3"/>
    <w:rsid w:val="00ED612C"/>
    <w:rsid w:val="00ED7A66"/>
    <w:rsid w:val="00EE37BC"/>
    <w:rsid w:val="00EE64F3"/>
    <w:rsid w:val="00EF1F19"/>
    <w:rsid w:val="00F01187"/>
    <w:rsid w:val="00F01AAA"/>
    <w:rsid w:val="00F01CD2"/>
    <w:rsid w:val="00F06130"/>
    <w:rsid w:val="00F1223F"/>
    <w:rsid w:val="00F12742"/>
    <w:rsid w:val="00F14242"/>
    <w:rsid w:val="00F1455E"/>
    <w:rsid w:val="00F21220"/>
    <w:rsid w:val="00F22259"/>
    <w:rsid w:val="00F326E2"/>
    <w:rsid w:val="00F4133B"/>
    <w:rsid w:val="00F50EB0"/>
    <w:rsid w:val="00F64F81"/>
    <w:rsid w:val="00F737F3"/>
    <w:rsid w:val="00F84584"/>
    <w:rsid w:val="00F918E3"/>
    <w:rsid w:val="00F93BD9"/>
    <w:rsid w:val="00FA03C6"/>
    <w:rsid w:val="00FA03D1"/>
    <w:rsid w:val="00FA5960"/>
    <w:rsid w:val="00FB0326"/>
    <w:rsid w:val="00FB7EE7"/>
    <w:rsid w:val="00FC03C8"/>
    <w:rsid w:val="00FC595D"/>
    <w:rsid w:val="00FD0DE3"/>
    <w:rsid w:val="00FD371C"/>
    <w:rsid w:val="00FD4500"/>
    <w:rsid w:val="00FD4F2E"/>
    <w:rsid w:val="00FE22B3"/>
    <w:rsid w:val="00FE3758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BB04B8-9517-4B95-BF36-436D942E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82B"/>
    <w:rPr>
      <w:snapToGrid w:val="0"/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D54413"/>
    <w:pPr>
      <w:ind w:left="720"/>
      <w:contextualSpacing/>
    </w:pPr>
  </w:style>
  <w:style w:type="paragraph" w:customStyle="1" w:styleId="ConsPlusNormal">
    <w:name w:val="ConsPlusNormal"/>
    <w:link w:val="ConsPlusNormal0"/>
    <w:rsid w:val="009C6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C6B3E"/>
    <w:rPr>
      <w:rFonts w:ascii="Calibri" w:hAnsi="Calibri" w:cs="Calibri"/>
      <w:sz w:val="22"/>
    </w:rPr>
  </w:style>
  <w:style w:type="character" w:styleId="ad">
    <w:name w:val="annotation reference"/>
    <w:basedOn w:val="a0"/>
    <w:semiHidden/>
    <w:unhideWhenUsed/>
    <w:rsid w:val="00AC2736"/>
    <w:rPr>
      <w:sz w:val="16"/>
      <w:szCs w:val="16"/>
    </w:rPr>
  </w:style>
  <w:style w:type="paragraph" w:styleId="ae">
    <w:name w:val="annotation text"/>
    <w:basedOn w:val="a"/>
    <w:link w:val="af"/>
    <w:unhideWhenUsed/>
    <w:rsid w:val="00AC273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AC2736"/>
    <w:rPr>
      <w:snapToGrid w:val="0"/>
    </w:rPr>
  </w:style>
  <w:style w:type="paragraph" w:styleId="af0">
    <w:name w:val="annotation subject"/>
    <w:basedOn w:val="ae"/>
    <w:next w:val="ae"/>
    <w:link w:val="af1"/>
    <w:semiHidden/>
    <w:unhideWhenUsed/>
    <w:rsid w:val="00AC2736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C2736"/>
    <w:rPr>
      <w:b/>
      <w:bCs/>
      <w:snapToGrid w:val="0"/>
    </w:rPr>
  </w:style>
  <w:style w:type="paragraph" w:styleId="af2">
    <w:name w:val="footnote text"/>
    <w:basedOn w:val="a"/>
    <w:link w:val="af3"/>
    <w:semiHidden/>
    <w:unhideWhenUsed/>
    <w:rsid w:val="00AC2736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AC2736"/>
    <w:rPr>
      <w:snapToGrid w:val="0"/>
    </w:rPr>
  </w:style>
  <w:style w:type="character" w:styleId="af4">
    <w:name w:val="footnote reference"/>
    <w:basedOn w:val="a0"/>
    <w:semiHidden/>
    <w:unhideWhenUsed/>
    <w:rsid w:val="00AC2736"/>
    <w:rPr>
      <w:vertAlign w:val="superscript"/>
    </w:rPr>
  </w:style>
  <w:style w:type="table" w:styleId="af5">
    <w:name w:val="Table Grid"/>
    <w:basedOn w:val="a1"/>
    <w:rsid w:val="00B74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D47C77"/>
    <w:rPr>
      <w:snapToGrid w:val="0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82822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etkova\AppData\Local\Temp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AD5E2-C5B2-420B-A335-A64B7AF4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2019.dotx</Template>
  <TotalTime>1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</dc:creator>
  <cp:lastModifiedBy>Кононова Татьяна Сергеевна</cp:lastModifiedBy>
  <cp:revision>2</cp:revision>
  <cp:lastPrinted>2024-03-14T14:56:00Z</cp:lastPrinted>
  <dcterms:created xsi:type="dcterms:W3CDTF">2024-04-01T14:37:00Z</dcterms:created>
  <dcterms:modified xsi:type="dcterms:W3CDTF">2024-04-01T14:37:00Z</dcterms:modified>
</cp:coreProperties>
</file>